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A6C92" w14:textId="77777777" w:rsidR="00033738" w:rsidRDefault="00033738" w:rsidP="00462A97">
      <w:pPr>
        <w:rPr>
          <w:rFonts w:cs="Arial"/>
          <w:bCs/>
          <w:kern w:val="32"/>
        </w:rPr>
      </w:pPr>
    </w:p>
    <w:tbl>
      <w:tblPr>
        <w:tblStyle w:val="TableGrid"/>
        <w:bidiVisual/>
        <w:tblW w:w="9364" w:type="dxa"/>
        <w:tblInd w:w="-5" w:type="dxa"/>
        <w:tblLook w:val="04A0" w:firstRow="1" w:lastRow="0" w:firstColumn="1" w:lastColumn="0" w:noHBand="0" w:noVBand="1"/>
      </w:tblPr>
      <w:tblGrid>
        <w:gridCol w:w="585"/>
        <w:gridCol w:w="2205"/>
        <w:gridCol w:w="1670"/>
        <w:gridCol w:w="427"/>
        <w:gridCol w:w="1053"/>
        <w:gridCol w:w="1367"/>
        <w:gridCol w:w="421"/>
        <w:gridCol w:w="1400"/>
        <w:gridCol w:w="236"/>
      </w:tblGrid>
      <w:tr w:rsidR="00792D20" w:rsidRPr="005356D5" w14:paraId="198D236C" w14:textId="77777777" w:rsidTr="00C53119">
        <w:trPr>
          <w:trHeight w:val="432"/>
        </w:trPr>
        <w:tc>
          <w:tcPr>
            <w:tcW w:w="9364" w:type="dxa"/>
            <w:gridSpan w:val="9"/>
            <w:shd w:val="clear" w:color="auto" w:fill="C6D9F1" w:themeFill="text2" w:themeFillTint="33"/>
            <w:vAlign w:val="center"/>
          </w:tcPr>
          <w:p w14:paraId="2023D41D" w14:textId="77777777" w:rsidR="00792D20" w:rsidRPr="000529E2" w:rsidRDefault="000529E2" w:rsidP="00865351">
            <w:pPr>
              <w:pStyle w:val="BodyItalic"/>
              <w:bidi/>
              <w:jc w:val="center"/>
              <w:rPr>
                <w:bCs/>
                <w:i w:val="0"/>
              </w:rPr>
            </w:pPr>
            <w:r w:rsidRPr="000529E2">
              <w:rPr>
                <w:bCs/>
                <w:i w:val="0"/>
                <w:rtl/>
              </w:rPr>
              <w:t xml:space="preserve">طلب </w:t>
            </w:r>
            <w:r w:rsidR="00903F2C">
              <w:rPr>
                <w:rFonts w:hint="cs"/>
                <w:bCs/>
                <w:i w:val="0"/>
                <w:rtl/>
              </w:rPr>
              <w:t>عمل</w:t>
            </w:r>
            <w:r w:rsidRPr="000529E2">
              <w:rPr>
                <w:bCs/>
                <w:i w:val="0"/>
                <w:rtl/>
              </w:rPr>
              <w:t xml:space="preserve"> اختبار </w:t>
            </w:r>
            <w:r w:rsidR="00903F2C">
              <w:rPr>
                <w:rFonts w:hint="cs"/>
                <w:bCs/>
                <w:i w:val="0"/>
                <w:rtl/>
              </w:rPr>
              <w:t xml:space="preserve">عمليات </w:t>
            </w:r>
            <w:r w:rsidR="007F1050">
              <w:rPr>
                <w:rFonts w:hint="cs"/>
                <w:bCs/>
                <w:i w:val="0"/>
                <w:rtl/>
              </w:rPr>
              <w:t xml:space="preserve">الفحص </w:t>
            </w:r>
            <w:r w:rsidRPr="000529E2">
              <w:rPr>
                <w:bCs/>
                <w:i w:val="0"/>
                <w:rtl/>
              </w:rPr>
              <w:t>اليومي</w:t>
            </w:r>
            <w:r w:rsidR="00903F2C">
              <w:rPr>
                <w:rFonts w:hint="cs"/>
                <w:bCs/>
                <w:i w:val="0"/>
                <w:rtl/>
              </w:rPr>
              <w:t>ة</w:t>
            </w:r>
          </w:p>
        </w:tc>
      </w:tr>
      <w:tr w:rsidR="00792D20" w14:paraId="0135AC8E" w14:textId="77777777" w:rsidTr="00C53119">
        <w:trPr>
          <w:trHeight w:val="576"/>
        </w:trPr>
        <w:tc>
          <w:tcPr>
            <w:tcW w:w="5940" w:type="dxa"/>
            <w:gridSpan w:val="5"/>
          </w:tcPr>
          <w:p w14:paraId="56949344" w14:textId="77777777" w:rsidR="00792D20" w:rsidRPr="00AD389A" w:rsidRDefault="00254707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 xml:space="preserve">المرجع: </w:t>
            </w:r>
          </w:p>
          <w:p w14:paraId="1CE277EA" w14:textId="77777777" w:rsidR="00792D20" w:rsidRDefault="00792D20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424" w:type="dxa"/>
            <w:gridSpan w:val="4"/>
          </w:tcPr>
          <w:p w14:paraId="371F082D" w14:textId="77777777" w:rsidR="00792D20" w:rsidRPr="00AD389A" w:rsidRDefault="00267282" w:rsidP="007F105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  <w:lang w:bidi="ar-EG"/>
              </w:rPr>
              <w:t xml:space="preserve">رقم </w:t>
            </w:r>
            <w:r w:rsidR="007F1050">
              <w:rPr>
                <w:rFonts w:hint="cs"/>
                <w:i w:val="0"/>
                <w:sz w:val="16"/>
                <w:szCs w:val="16"/>
                <w:rtl/>
                <w:lang w:bidi="ar-EG"/>
              </w:rPr>
              <w:t>التواصل</w:t>
            </w:r>
            <w:r>
              <w:rPr>
                <w:rFonts w:hint="cs"/>
                <w:i w:val="0"/>
                <w:sz w:val="16"/>
                <w:szCs w:val="16"/>
                <w:rtl/>
                <w:lang w:bidi="ar-EG"/>
              </w:rPr>
              <w:t>:</w:t>
            </w:r>
          </w:p>
          <w:p w14:paraId="3C897AB8" w14:textId="77777777" w:rsidR="00792D20" w:rsidRDefault="00792D20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AD389A" w14:paraId="194BE773" w14:textId="77777777" w:rsidTr="00C53119">
        <w:trPr>
          <w:trHeight w:val="576"/>
        </w:trPr>
        <w:tc>
          <w:tcPr>
            <w:tcW w:w="9364" w:type="dxa"/>
            <w:gridSpan w:val="9"/>
          </w:tcPr>
          <w:p w14:paraId="0329708C" w14:textId="77777777" w:rsidR="00AD389A" w:rsidRPr="00AD389A" w:rsidRDefault="007F1050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المختبر</w:t>
            </w:r>
            <w:r w:rsidR="00C83259">
              <w:rPr>
                <w:rFonts w:hint="cs"/>
                <w:i w:val="0"/>
                <w:sz w:val="16"/>
                <w:szCs w:val="16"/>
                <w:rtl/>
              </w:rPr>
              <w:t xml:space="preserve">: </w:t>
            </w:r>
          </w:p>
          <w:p w14:paraId="67CF5DBC" w14:textId="77777777" w:rsidR="00033738" w:rsidRDefault="00033738" w:rsidP="00033738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792D20" w14:paraId="53428198" w14:textId="77777777" w:rsidTr="00C53119">
        <w:trPr>
          <w:trHeight w:val="576"/>
        </w:trPr>
        <w:tc>
          <w:tcPr>
            <w:tcW w:w="9364" w:type="dxa"/>
            <w:gridSpan w:val="9"/>
            <w:tcBorders>
              <w:bottom w:val="nil"/>
            </w:tcBorders>
          </w:tcPr>
          <w:p w14:paraId="0FFAF275" w14:textId="77777777" w:rsidR="00792D20" w:rsidRPr="00AD389A" w:rsidRDefault="007F1050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  <w:rtl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منطقة العمل:</w:t>
            </w:r>
          </w:p>
          <w:p w14:paraId="29343784" w14:textId="77777777" w:rsidR="00792D20" w:rsidRDefault="00792D20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AD389A" w14:paraId="512831C5" w14:textId="77777777" w:rsidTr="00C53119">
        <w:trPr>
          <w:trHeight w:val="576"/>
        </w:trPr>
        <w:tc>
          <w:tcPr>
            <w:tcW w:w="5940" w:type="dxa"/>
            <w:gridSpan w:val="5"/>
          </w:tcPr>
          <w:p w14:paraId="3972785D" w14:textId="77777777" w:rsidR="00AD389A" w:rsidRPr="00AD389A" w:rsidRDefault="00812525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الاختبار المطلوب:</w:t>
            </w:r>
          </w:p>
          <w:p w14:paraId="778060F2" w14:textId="77777777" w:rsidR="00AD389A" w:rsidRDefault="00AD389A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424" w:type="dxa"/>
            <w:gridSpan w:val="4"/>
          </w:tcPr>
          <w:p w14:paraId="131429F7" w14:textId="77777777" w:rsidR="00AD389A" w:rsidRPr="00AD389A" w:rsidRDefault="00812525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التاريخ المحدد:</w:t>
            </w:r>
          </w:p>
          <w:p w14:paraId="079A9A90" w14:textId="77777777" w:rsidR="00AD389A" w:rsidRDefault="00AD389A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FE39CB" w14:paraId="11B4A6DA" w14:textId="77777777" w:rsidTr="00C53119">
        <w:trPr>
          <w:trHeight w:val="576"/>
        </w:trPr>
        <w:tc>
          <w:tcPr>
            <w:tcW w:w="5940" w:type="dxa"/>
            <w:gridSpan w:val="5"/>
          </w:tcPr>
          <w:p w14:paraId="0E0A39E5" w14:textId="77777777" w:rsidR="00FE39CB" w:rsidRDefault="00812525" w:rsidP="00910BA0">
            <w:pPr>
              <w:pStyle w:val="BodyItalic"/>
              <w:bidi/>
              <w:jc w:val="left"/>
              <w:rPr>
                <w:i w:val="0"/>
              </w:rPr>
            </w:pPr>
            <w:r w:rsidRPr="00812525">
              <w:rPr>
                <w:i w:val="0"/>
                <w:sz w:val="16"/>
                <w:szCs w:val="16"/>
                <w:rtl/>
              </w:rPr>
              <w:t>الاختبار المطلوب:</w:t>
            </w:r>
          </w:p>
        </w:tc>
        <w:tc>
          <w:tcPr>
            <w:tcW w:w="3424" w:type="dxa"/>
            <w:gridSpan w:val="4"/>
          </w:tcPr>
          <w:p w14:paraId="395BCC2D" w14:textId="77777777" w:rsidR="00FE39CB" w:rsidRDefault="00812525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  <w:r w:rsidRPr="00812525">
              <w:rPr>
                <w:i w:val="0"/>
                <w:sz w:val="16"/>
                <w:szCs w:val="16"/>
                <w:rtl/>
              </w:rPr>
              <w:t>التاريخ المحدد:</w:t>
            </w:r>
          </w:p>
        </w:tc>
      </w:tr>
      <w:tr w:rsidR="00FE39CB" w14:paraId="53FA7C72" w14:textId="77777777" w:rsidTr="00C53119">
        <w:trPr>
          <w:trHeight w:val="576"/>
        </w:trPr>
        <w:tc>
          <w:tcPr>
            <w:tcW w:w="5940" w:type="dxa"/>
            <w:gridSpan w:val="5"/>
          </w:tcPr>
          <w:p w14:paraId="5A71BE21" w14:textId="77777777" w:rsidR="00FE39CB" w:rsidRDefault="00812525" w:rsidP="00910BA0">
            <w:pPr>
              <w:pStyle w:val="BodyItalic"/>
              <w:bidi/>
              <w:jc w:val="left"/>
              <w:rPr>
                <w:i w:val="0"/>
              </w:rPr>
            </w:pPr>
            <w:r w:rsidRPr="00812525">
              <w:rPr>
                <w:i w:val="0"/>
                <w:sz w:val="16"/>
                <w:szCs w:val="16"/>
                <w:rtl/>
              </w:rPr>
              <w:t>الاختبار المطلوب:</w:t>
            </w:r>
          </w:p>
        </w:tc>
        <w:tc>
          <w:tcPr>
            <w:tcW w:w="3424" w:type="dxa"/>
            <w:gridSpan w:val="4"/>
          </w:tcPr>
          <w:p w14:paraId="5897D606" w14:textId="77777777" w:rsidR="00FE39CB" w:rsidRDefault="00812525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  <w:r w:rsidRPr="00812525">
              <w:rPr>
                <w:i w:val="0"/>
                <w:sz w:val="16"/>
                <w:szCs w:val="16"/>
                <w:rtl/>
              </w:rPr>
              <w:t>التاريخ المحدد:</w:t>
            </w:r>
          </w:p>
        </w:tc>
      </w:tr>
      <w:tr w:rsidR="00FE39CB" w14:paraId="01620572" w14:textId="77777777" w:rsidTr="00C53119">
        <w:trPr>
          <w:trHeight w:val="576"/>
        </w:trPr>
        <w:tc>
          <w:tcPr>
            <w:tcW w:w="5940" w:type="dxa"/>
            <w:gridSpan w:val="5"/>
          </w:tcPr>
          <w:p w14:paraId="4B84FA34" w14:textId="77777777" w:rsidR="00FE39CB" w:rsidRDefault="00812525" w:rsidP="00910BA0">
            <w:pPr>
              <w:pStyle w:val="BodyItalic"/>
              <w:bidi/>
              <w:jc w:val="left"/>
              <w:rPr>
                <w:i w:val="0"/>
              </w:rPr>
            </w:pPr>
            <w:r w:rsidRPr="00812525">
              <w:rPr>
                <w:i w:val="0"/>
                <w:sz w:val="16"/>
                <w:szCs w:val="16"/>
                <w:rtl/>
              </w:rPr>
              <w:t>الاختبار المطلوب:</w:t>
            </w:r>
          </w:p>
        </w:tc>
        <w:tc>
          <w:tcPr>
            <w:tcW w:w="3424" w:type="dxa"/>
            <w:gridSpan w:val="4"/>
          </w:tcPr>
          <w:p w14:paraId="477F8018" w14:textId="77777777" w:rsidR="00FE39CB" w:rsidRDefault="00812525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  <w:r w:rsidRPr="00812525">
              <w:rPr>
                <w:i w:val="0"/>
                <w:sz w:val="16"/>
                <w:szCs w:val="16"/>
                <w:rtl/>
              </w:rPr>
              <w:t>التاريخ المحدد:</w:t>
            </w:r>
          </w:p>
        </w:tc>
      </w:tr>
      <w:tr w:rsidR="00FE39CB" w14:paraId="0CD0CE9A" w14:textId="77777777" w:rsidTr="00C53119">
        <w:trPr>
          <w:trHeight w:val="1152"/>
        </w:trPr>
        <w:tc>
          <w:tcPr>
            <w:tcW w:w="9364" w:type="dxa"/>
            <w:gridSpan w:val="9"/>
          </w:tcPr>
          <w:p w14:paraId="28778908" w14:textId="77777777" w:rsidR="00FE39CB" w:rsidRDefault="007F1050" w:rsidP="00910BA0">
            <w:pPr>
              <w:pStyle w:val="BodyItalic"/>
              <w:bidi/>
              <w:jc w:val="left"/>
              <w:rPr>
                <w:i w:val="0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الاشتراطات</w:t>
            </w:r>
            <w:r w:rsidR="006C3508" w:rsidRPr="006C3508">
              <w:rPr>
                <w:i w:val="0"/>
                <w:sz w:val="16"/>
                <w:szCs w:val="16"/>
                <w:rtl/>
              </w:rPr>
              <w:t xml:space="preserve"> المحددة:</w:t>
            </w:r>
          </w:p>
        </w:tc>
      </w:tr>
      <w:tr w:rsidR="00FE39CB" w14:paraId="233EE212" w14:textId="77777777" w:rsidTr="00C53119">
        <w:trPr>
          <w:trHeight w:val="1152"/>
        </w:trPr>
        <w:tc>
          <w:tcPr>
            <w:tcW w:w="9364" w:type="dxa"/>
            <w:gridSpan w:val="9"/>
          </w:tcPr>
          <w:p w14:paraId="4192AEFE" w14:textId="77777777" w:rsidR="00FE39CB" w:rsidRPr="00AD389A" w:rsidRDefault="00930F66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موقع</w:t>
            </w:r>
            <w:r w:rsidR="00A90929">
              <w:rPr>
                <w:rFonts w:hint="cs"/>
                <w:i w:val="0"/>
                <w:sz w:val="16"/>
                <w:szCs w:val="16"/>
                <w:rtl/>
              </w:rPr>
              <w:t xml:space="preserve"> الاختبار: </w:t>
            </w:r>
          </w:p>
          <w:p w14:paraId="33501B95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FE39CB" w14:paraId="3C6D73A7" w14:textId="77777777" w:rsidTr="00C53119">
        <w:trPr>
          <w:trHeight w:val="2391"/>
        </w:trPr>
        <w:tc>
          <w:tcPr>
            <w:tcW w:w="9364" w:type="dxa"/>
            <w:gridSpan w:val="9"/>
          </w:tcPr>
          <w:p w14:paraId="3E739632" w14:textId="77777777" w:rsidR="00FE39CB" w:rsidRPr="00AD389A" w:rsidRDefault="00CE7F86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 xml:space="preserve">التعليمات الخاصة: </w:t>
            </w:r>
          </w:p>
          <w:p w14:paraId="7355C4D7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</w:tr>
      <w:tr w:rsidR="00CA5D20" w14:paraId="2B882EE8" w14:textId="77777777" w:rsidTr="00C53119">
        <w:trPr>
          <w:trHeight w:val="699"/>
        </w:trPr>
        <w:tc>
          <w:tcPr>
            <w:tcW w:w="2790" w:type="dxa"/>
            <w:gridSpan w:val="2"/>
            <w:tcBorders>
              <w:right w:val="nil"/>
            </w:tcBorders>
          </w:tcPr>
          <w:p w14:paraId="4DFA97C6" w14:textId="77777777" w:rsidR="00CA5D20" w:rsidRDefault="00865351" w:rsidP="00865351">
            <w:pPr>
              <w:pStyle w:val="BodyItalic"/>
              <w:bidi/>
              <w:spacing w:before="40"/>
              <w:jc w:val="left"/>
              <w:rPr>
                <w:i w:val="0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 xml:space="preserve">مرفق </w:t>
            </w:r>
            <w:r>
              <w:rPr>
                <w:i w:val="0"/>
                <w:sz w:val="16"/>
                <w:szCs w:val="16"/>
                <w:rtl/>
              </w:rPr>
              <w:t>خطة الموقع</w:t>
            </w:r>
            <w:r w:rsidR="007558CC" w:rsidRPr="007558CC">
              <w:rPr>
                <w:i w:val="0"/>
                <w:sz w:val="16"/>
                <w:szCs w:val="16"/>
                <w:rtl/>
              </w:rPr>
              <w:t>:</w:t>
            </w:r>
          </w:p>
        </w:tc>
        <w:tc>
          <w:tcPr>
            <w:tcW w:w="6574" w:type="dxa"/>
            <w:gridSpan w:val="7"/>
            <w:tcBorders>
              <w:left w:val="nil"/>
            </w:tcBorders>
            <w:vAlign w:val="center"/>
          </w:tcPr>
          <w:p w14:paraId="219D530F" w14:textId="77777777" w:rsidR="00CA5D20" w:rsidRDefault="00CA5D20" w:rsidP="008857D3">
            <w:pPr>
              <w:pStyle w:val="BodyItalic"/>
              <w:tabs>
                <w:tab w:val="left" w:pos="2235"/>
              </w:tabs>
              <w:bidi/>
              <w:spacing w:before="40"/>
              <w:ind w:left="435"/>
              <w:jc w:val="left"/>
              <w:rPr>
                <w:i w:val="0"/>
                <w:sz w:val="16"/>
                <w:szCs w:val="16"/>
              </w:rPr>
            </w:pPr>
            <w:r w:rsidRPr="00CA5D20">
              <w:rPr>
                <w:i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CA5D20">
              <w:rPr>
                <w:i w:val="0"/>
              </w:rPr>
              <w:instrText xml:space="preserve"> FORMCHECKBOX </w:instrText>
            </w:r>
            <w:r w:rsidR="00FE35A4">
              <w:rPr>
                <w:i w:val="0"/>
              </w:rPr>
            </w:r>
            <w:r w:rsidR="00FE35A4">
              <w:rPr>
                <w:i w:val="0"/>
              </w:rPr>
              <w:fldChar w:fldCharType="separate"/>
            </w:r>
            <w:r w:rsidRPr="00CA5D20">
              <w:rPr>
                <w:i w:val="0"/>
              </w:rPr>
              <w:fldChar w:fldCharType="end"/>
            </w:r>
            <w:bookmarkEnd w:id="0"/>
            <w:r w:rsidRPr="00CA5D20">
              <w:rPr>
                <w:i w:val="0"/>
              </w:rPr>
              <w:t xml:space="preserve"> </w:t>
            </w:r>
            <w:r w:rsidR="008857D3">
              <w:rPr>
                <w:rFonts w:hint="cs"/>
                <w:i w:val="0"/>
                <w:rtl/>
              </w:rPr>
              <w:t>نعم</w:t>
            </w:r>
            <w:r w:rsidRPr="00CA5D20">
              <w:rPr>
                <w:i w:val="0"/>
              </w:rPr>
              <w:tab/>
            </w:r>
            <w:r w:rsidRPr="00CA5D20">
              <w:rPr>
                <w:i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CA5D20">
              <w:rPr>
                <w:i w:val="0"/>
              </w:rPr>
              <w:instrText xml:space="preserve"> FORMCHECKBOX </w:instrText>
            </w:r>
            <w:r w:rsidR="00FE35A4">
              <w:rPr>
                <w:i w:val="0"/>
              </w:rPr>
            </w:r>
            <w:r w:rsidR="00FE35A4">
              <w:rPr>
                <w:i w:val="0"/>
              </w:rPr>
              <w:fldChar w:fldCharType="separate"/>
            </w:r>
            <w:r w:rsidRPr="00CA5D20">
              <w:rPr>
                <w:i w:val="0"/>
              </w:rPr>
              <w:fldChar w:fldCharType="end"/>
            </w:r>
            <w:bookmarkEnd w:id="1"/>
            <w:r w:rsidRPr="00CA5D20">
              <w:rPr>
                <w:i w:val="0"/>
              </w:rPr>
              <w:t xml:space="preserve"> </w:t>
            </w:r>
            <w:r w:rsidR="008857D3">
              <w:rPr>
                <w:rFonts w:hint="cs"/>
                <w:i w:val="0"/>
                <w:rtl/>
              </w:rPr>
              <w:t>لا</w:t>
            </w:r>
          </w:p>
        </w:tc>
      </w:tr>
      <w:tr w:rsidR="00CA5D20" w:rsidRPr="005356D5" w14:paraId="14ABB258" w14:textId="77777777" w:rsidTr="00C53119">
        <w:trPr>
          <w:trHeight w:val="432"/>
        </w:trPr>
        <w:tc>
          <w:tcPr>
            <w:tcW w:w="9364" w:type="dxa"/>
            <w:gridSpan w:val="9"/>
            <w:shd w:val="clear" w:color="auto" w:fill="C6D9F1" w:themeFill="text2" w:themeFillTint="33"/>
            <w:vAlign w:val="center"/>
          </w:tcPr>
          <w:p w14:paraId="227C468F" w14:textId="77777777" w:rsidR="002E3A33" w:rsidRPr="005C2270" w:rsidRDefault="00DC2465" w:rsidP="00865351">
            <w:pPr>
              <w:pStyle w:val="BodyItalic"/>
              <w:bidi/>
              <w:jc w:val="center"/>
              <w:rPr>
                <w:bCs/>
                <w:i w:val="0"/>
                <w:rtl/>
                <w:lang w:bidi="ar-EG"/>
              </w:rPr>
            </w:pPr>
            <w:r w:rsidRPr="005C2270">
              <w:rPr>
                <w:rFonts w:hint="cs"/>
                <w:bCs/>
                <w:i w:val="0"/>
                <w:rtl/>
              </w:rPr>
              <w:t>التوقيع</w:t>
            </w:r>
            <w:r w:rsidR="00865351">
              <w:rPr>
                <w:rFonts w:hint="cs"/>
                <w:bCs/>
                <w:i w:val="0"/>
                <w:rtl/>
              </w:rPr>
              <w:t xml:space="preserve"> والاعتماد</w:t>
            </w:r>
          </w:p>
        </w:tc>
      </w:tr>
      <w:tr w:rsidR="00FE39CB" w:rsidRPr="000A65B8" w14:paraId="19552F39" w14:textId="77777777" w:rsidTr="00C53119">
        <w:tc>
          <w:tcPr>
            <w:tcW w:w="912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59E02" w14:textId="77777777" w:rsidR="00FE39CB" w:rsidRPr="000A65B8" w:rsidRDefault="00022C78" w:rsidP="00910BA0">
            <w:pPr>
              <w:pStyle w:val="BodyItalic"/>
              <w:bidi/>
              <w:spacing w:before="40" w:after="360"/>
              <w:jc w:val="left"/>
              <w:rPr>
                <w:i w:val="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i w:val="0"/>
                <w:sz w:val="16"/>
                <w:szCs w:val="16"/>
                <w:rtl/>
                <w:lang w:bidi="ar-EG"/>
              </w:rPr>
              <w:t>مقدم الطلب: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B6382" w14:textId="77777777" w:rsidR="00FE39CB" w:rsidRPr="000A65B8" w:rsidRDefault="00FE39CB" w:rsidP="00910BA0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FE39CB" w14:paraId="20C77B98" w14:textId="77777777" w:rsidTr="00C53119"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4BA3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F9350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08361DF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5A97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7F61DA3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  <w:lang w:bidi="ar-E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BFCB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9B6D3" w14:textId="77777777" w:rsidR="00FE39CB" w:rsidRDefault="00FE39CB" w:rsidP="00910BA0">
            <w:pPr>
              <w:pStyle w:val="BodyItalic"/>
              <w:bidi/>
              <w:jc w:val="left"/>
              <w:rPr>
                <w:i w:val="0"/>
              </w:rPr>
            </w:pPr>
          </w:p>
        </w:tc>
      </w:tr>
      <w:tr w:rsidR="00FE39CB" w:rsidRPr="00A2124E" w14:paraId="5C12783F" w14:textId="77777777" w:rsidTr="00C5311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D3FE0" w14:textId="77777777" w:rsidR="00FE39CB" w:rsidRPr="00A2124E" w:rsidRDefault="00FE39CB" w:rsidP="00910BA0">
            <w:pPr>
              <w:pStyle w:val="BodyItalic"/>
              <w:bidi/>
              <w:jc w:val="left"/>
              <w:rPr>
                <w:i w:val="0"/>
                <w:sz w:val="16"/>
                <w:szCs w:val="16"/>
                <w:lang w:bidi="ar-EG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83D0F" w14:textId="77777777" w:rsidR="00FE39CB" w:rsidRPr="00A2124E" w:rsidRDefault="00022C78" w:rsidP="00865351">
            <w:pPr>
              <w:pStyle w:val="BodyItalic"/>
              <w:bidi/>
              <w:spacing w:after="12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(مسؤول المعمل)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B2345" w14:textId="77777777" w:rsidR="00FE39CB" w:rsidRPr="00A2124E" w:rsidRDefault="00FE39CB" w:rsidP="00910BA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4D818" w14:textId="77777777" w:rsidR="00FE39CB" w:rsidRPr="00A2124E" w:rsidRDefault="00C058DF" w:rsidP="00865351">
            <w:pPr>
              <w:pStyle w:val="BodyItalic"/>
              <w:bidi/>
              <w:spacing w:after="40"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(التوقيع)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2FC3F" w14:textId="77777777" w:rsidR="00FE39CB" w:rsidRPr="00A2124E" w:rsidRDefault="00FE39CB" w:rsidP="00910BA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3A31B" w14:textId="77777777" w:rsidR="00FE39CB" w:rsidRPr="00A2124E" w:rsidRDefault="008857D3" w:rsidP="00865351">
            <w:pPr>
              <w:pStyle w:val="BodyItalic"/>
              <w:bidi/>
              <w:jc w:val="center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(تاريخ الاستلام)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E859" w14:textId="77777777" w:rsidR="00FE39CB" w:rsidRPr="00A2124E" w:rsidRDefault="00FE39CB" w:rsidP="00910BA0">
            <w:pPr>
              <w:pStyle w:val="BodyItalic"/>
              <w:bidi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4B9BE187" w14:textId="77777777" w:rsidR="004849D6" w:rsidRDefault="004849D6" w:rsidP="00462A97">
      <w:pPr>
        <w:rPr>
          <w:rFonts w:cs="Arial"/>
          <w:bCs/>
          <w:kern w:val="32"/>
        </w:rPr>
      </w:pPr>
    </w:p>
    <w:p w14:paraId="3627CD50" w14:textId="77777777" w:rsidR="004849D6" w:rsidRPr="004849D6" w:rsidRDefault="004849D6" w:rsidP="004849D6">
      <w:pPr>
        <w:rPr>
          <w:rFonts w:cs="Arial"/>
        </w:rPr>
      </w:pPr>
    </w:p>
    <w:p w14:paraId="2FFC44AA" w14:textId="77777777" w:rsidR="004849D6" w:rsidRPr="004849D6" w:rsidRDefault="004849D6" w:rsidP="004849D6">
      <w:pPr>
        <w:rPr>
          <w:rFonts w:cs="Arial"/>
        </w:rPr>
      </w:pPr>
    </w:p>
    <w:p w14:paraId="7BE2F5FC" w14:textId="77777777" w:rsidR="004849D6" w:rsidRPr="004849D6" w:rsidRDefault="004849D6" w:rsidP="004849D6">
      <w:pPr>
        <w:rPr>
          <w:rFonts w:cs="Arial"/>
        </w:rPr>
      </w:pPr>
    </w:p>
    <w:p w14:paraId="4D03C8A5" w14:textId="77777777" w:rsidR="004849D6" w:rsidRPr="004849D6" w:rsidRDefault="004849D6" w:rsidP="004849D6">
      <w:pPr>
        <w:rPr>
          <w:rFonts w:cs="Arial"/>
        </w:rPr>
      </w:pPr>
    </w:p>
    <w:p w14:paraId="253544C6" w14:textId="77777777" w:rsidR="004849D6" w:rsidRPr="004849D6" w:rsidRDefault="004849D6" w:rsidP="004849D6">
      <w:pPr>
        <w:rPr>
          <w:rFonts w:cs="Arial"/>
        </w:rPr>
      </w:pPr>
    </w:p>
    <w:p w14:paraId="079C29D0" w14:textId="77777777" w:rsidR="004849D6" w:rsidRPr="004849D6" w:rsidRDefault="004849D6" w:rsidP="004849D6">
      <w:pPr>
        <w:rPr>
          <w:rFonts w:cs="Arial"/>
        </w:rPr>
      </w:pPr>
    </w:p>
    <w:p w14:paraId="0CFCC7CA" w14:textId="77777777" w:rsidR="00AD389A" w:rsidRPr="004849D6" w:rsidRDefault="004849D6" w:rsidP="004849D6">
      <w:pPr>
        <w:tabs>
          <w:tab w:val="left" w:pos="1350"/>
        </w:tabs>
        <w:rPr>
          <w:rFonts w:cs="Arial"/>
        </w:rPr>
      </w:pPr>
      <w:r>
        <w:rPr>
          <w:rFonts w:cs="Arial"/>
        </w:rPr>
        <w:tab/>
      </w:r>
    </w:p>
    <w:sectPr w:rsidR="00AD389A" w:rsidRPr="004849D6" w:rsidSect="00DC104C">
      <w:headerReference w:type="default" r:id="rId11"/>
      <w:footerReference w:type="default" r:id="rId12"/>
      <w:pgSz w:w="11907" w:h="16840" w:code="9"/>
      <w:pgMar w:top="110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466E" w14:textId="77777777" w:rsidR="00FE35A4" w:rsidRDefault="00FE35A4">
      <w:r>
        <w:separator/>
      </w:r>
    </w:p>
    <w:p w14:paraId="507BBCE8" w14:textId="77777777" w:rsidR="00FE35A4" w:rsidRDefault="00FE35A4"/>
  </w:endnote>
  <w:endnote w:type="continuationSeparator" w:id="0">
    <w:p w14:paraId="5C3493E3" w14:textId="77777777" w:rsidR="00FE35A4" w:rsidRDefault="00FE35A4">
      <w:r>
        <w:continuationSeparator/>
      </w:r>
    </w:p>
    <w:p w14:paraId="681A63F3" w14:textId="77777777" w:rsidR="00FE35A4" w:rsidRDefault="00FE3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327E" w14:textId="3909F811" w:rsidR="00DC104C" w:rsidRPr="006C1ABD" w:rsidRDefault="00DC104C" w:rsidP="00DC104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6B7F1" wp14:editId="243B80C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AF57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7303798873B408997FF0B50C926765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3CCE24409224C86BE27801CC6F9932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FE52D8F8F64429681480D1FE792A77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86CDCD9" w14:textId="77777777" w:rsidR="00DC104C" w:rsidRPr="006C1ABD" w:rsidRDefault="00DC104C" w:rsidP="00DC104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C610326" w14:textId="081EC130" w:rsidR="00342B38" w:rsidRPr="00DC104C" w:rsidRDefault="00DC104C" w:rsidP="00DC104C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7C51" w14:textId="77777777" w:rsidR="00FE35A4" w:rsidRDefault="00FE35A4">
      <w:r>
        <w:separator/>
      </w:r>
    </w:p>
    <w:p w14:paraId="7CAA043E" w14:textId="77777777" w:rsidR="00FE35A4" w:rsidRDefault="00FE35A4"/>
  </w:footnote>
  <w:footnote w:type="continuationSeparator" w:id="0">
    <w:p w14:paraId="217B50AB" w14:textId="77777777" w:rsidR="00FE35A4" w:rsidRDefault="00FE35A4">
      <w:r>
        <w:continuationSeparator/>
      </w:r>
    </w:p>
    <w:p w14:paraId="12D26C37" w14:textId="77777777" w:rsidR="00FE35A4" w:rsidRDefault="00FE3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9CB2" w14:textId="730540E6" w:rsidR="00DC104C" w:rsidRDefault="0050555D" w:rsidP="00DC104C">
    <w:pPr>
      <w:bidi/>
      <w:jc w:val="center"/>
      <w:rPr>
        <w:rFonts w:ascii="Arial Bold" w:hAnsi="Arial Bold" w:cs="Arial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5823B" wp14:editId="3BA71697">
          <wp:simplePos x="0" y="0"/>
          <wp:positionH relativeFrom="column">
            <wp:posOffset>-824230</wp:posOffset>
          </wp:positionH>
          <wp:positionV relativeFrom="paragraph">
            <wp:posOffset>-160020</wp:posOffset>
          </wp:positionV>
          <wp:extent cx="1212850" cy="524510"/>
          <wp:effectExtent l="0" t="0" r="635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04C">
      <w:rPr>
        <w:rtl/>
      </w:rPr>
      <w:tab/>
    </w:r>
    <w:r w:rsidR="00DC104C">
      <w:rPr>
        <w:rFonts w:ascii="Arial Bold" w:hAnsi="Arial Bold" w:cs="Arial" w:hint="cs"/>
        <w:bCs/>
        <w:sz w:val="24"/>
        <w:szCs w:val="24"/>
        <w:rtl/>
      </w:rPr>
      <w:t xml:space="preserve">نموذج </w:t>
    </w:r>
    <w:r w:rsidR="00DC104C" w:rsidRPr="00033738">
      <w:rPr>
        <w:rFonts w:ascii="Arial Bold" w:hAnsi="Arial Bold" w:cs="Arial"/>
        <w:bCs/>
        <w:sz w:val="24"/>
        <w:szCs w:val="24"/>
        <w:rtl/>
      </w:rPr>
      <w:t xml:space="preserve">طلب </w:t>
    </w:r>
    <w:r w:rsidR="00DC104C">
      <w:rPr>
        <w:rFonts w:ascii="Arial Bold" w:hAnsi="Arial Bold" w:cs="Arial" w:hint="cs"/>
        <w:bCs/>
        <w:sz w:val="24"/>
        <w:szCs w:val="24"/>
        <w:rtl/>
      </w:rPr>
      <w:t xml:space="preserve">عمل </w:t>
    </w:r>
    <w:r w:rsidR="00DC104C" w:rsidRPr="00033738">
      <w:rPr>
        <w:rFonts w:ascii="Arial Bold" w:hAnsi="Arial Bold" w:cs="Arial"/>
        <w:bCs/>
        <w:sz w:val="24"/>
        <w:szCs w:val="24"/>
        <w:rtl/>
      </w:rPr>
      <w:t xml:space="preserve">برنامج اختبار </w:t>
    </w:r>
    <w:r w:rsidR="00DC104C">
      <w:rPr>
        <w:rFonts w:ascii="Arial Bold" w:hAnsi="Arial Bold" w:cs="Arial" w:hint="cs"/>
        <w:bCs/>
        <w:sz w:val="24"/>
        <w:szCs w:val="24"/>
        <w:rtl/>
      </w:rPr>
      <w:t>أعمال التشييد بالمشروع</w:t>
    </w:r>
  </w:p>
  <w:p w14:paraId="2B97BE0D" w14:textId="77777777" w:rsidR="00DC104C" w:rsidRPr="00033738" w:rsidRDefault="00DC104C" w:rsidP="00DC104C">
    <w:pPr>
      <w:bidi/>
      <w:jc w:val="center"/>
      <w:rPr>
        <w:rFonts w:cs="Arial"/>
        <w:bCs/>
        <w:kern w:val="32"/>
        <w:sz w:val="24"/>
        <w:szCs w:val="24"/>
      </w:rPr>
    </w:pPr>
  </w:p>
  <w:p w14:paraId="69066D7F" w14:textId="6962167A" w:rsidR="00342B38" w:rsidRPr="00AC1B11" w:rsidRDefault="00DC104C" w:rsidP="00DC104C">
    <w:pPr>
      <w:pStyle w:val="Header"/>
      <w:tabs>
        <w:tab w:val="clear" w:pos="4153"/>
        <w:tab w:val="clear" w:pos="8306"/>
        <w:tab w:val="left" w:pos="4993"/>
      </w:tabs>
      <w:bidi/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433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C78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738"/>
    <w:rsid w:val="000346AD"/>
    <w:rsid w:val="00035B90"/>
    <w:rsid w:val="00036303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29E2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1D25"/>
    <w:rsid w:val="00072034"/>
    <w:rsid w:val="00072A29"/>
    <w:rsid w:val="000747EF"/>
    <w:rsid w:val="00074D40"/>
    <w:rsid w:val="0007580D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5B8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9BD"/>
    <w:rsid w:val="000E3E4E"/>
    <w:rsid w:val="000E6468"/>
    <w:rsid w:val="000E7BCD"/>
    <w:rsid w:val="000F0A74"/>
    <w:rsid w:val="000F1028"/>
    <w:rsid w:val="000F2FC3"/>
    <w:rsid w:val="000F31B1"/>
    <w:rsid w:val="000F3753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041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6378"/>
    <w:rsid w:val="00137ABE"/>
    <w:rsid w:val="00141500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3248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87D6C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348B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1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E8E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4E6A"/>
    <w:rsid w:val="00235016"/>
    <w:rsid w:val="00237654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4707"/>
    <w:rsid w:val="00255502"/>
    <w:rsid w:val="00256F0C"/>
    <w:rsid w:val="00257A9F"/>
    <w:rsid w:val="002621B3"/>
    <w:rsid w:val="002634E3"/>
    <w:rsid w:val="00263EF4"/>
    <w:rsid w:val="00264389"/>
    <w:rsid w:val="0026463F"/>
    <w:rsid w:val="00264D7A"/>
    <w:rsid w:val="00265240"/>
    <w:rsid w:val="00265ABA"/>
    <w:rsid w:val="00265F2C"/>
    <w:rsid w:val="00266862"/>
    <w:rsid w:val="0026728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2C"/>
    <w:rsid w:val="00286AA7"/>
    <w:rsid w:val="00286B82"/>
    <w:rsid w:val="002870E3"/>
    <w:rsid w:val="00287B69"/>
    <w:rsid w:val="00290190"/>
    <w:rsid w:val="002906AC"/>
    <w:rsid w:val="002906C7"/>
    <w:rsid w:val="00290CE0"/>
    <w:rsid w:val="00290F50"/>
    <w:rsid w:val="002911B1"/>
    <w:rsid w:val="00291527"/>
    <w:rsid w:val="00291FFD"/>
    <w:rsid w:val="00292F90"/>
    <w:rsid w:val="00293FAC"/>
    <w:rsid w:val="0029427B"/>
    <w:rsid w:val="002948F5"/>
    <w:rsid w:val="00296B4B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4A98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3A33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59D9"/>
    <w:rsid w:val="00337B1C"/>
    <w:rsid w:val="00340C21"/>
    <w:rsid w:val="0034178C"/>
    <w:rsid w:val="00341C24"/>
    <w:rsid w:val="00342442"/>
    <w:rsid w:val="0034287E"/>
    <w:rsid w:val="00342B38"/>
    <w:rsid w:val="00343880"/>
    <w:rsid w:val="00343C6B"/>
    <w:rsid w:val="00343E81"/>
    <w:rsid w:val="00345D24"/>
    <w:rsid w:val="00346144"/>
    <w:rsid w:val="00346730"/>
    <w:rsid w:val="00347188"/>
    <w:rsid w:val="00350C90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759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8FC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18D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6AF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050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9DE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392"/>
    <w:rsid w:val="0043417C"/>
    <w:rsid w:val="0043439C"/>
    <w:rsid w:val="00436042"/>
    <w:rsid w:val="0043756A"/>
    <w:rsid w:val="00437A59"/>
    <w:rsid w:val="00437CA2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0650"/>
    <w:rsid w:val="00451BAB"/>
    <w:rsid w:val="0045263A"/>
    <w:rsid w:val="00452D05"/>
    <w:rsid w:val="0045346F"/>
    <w:rsid w:val="00457ADD"/>
    <w:rsid w:val="004606BC"/>
    <w:rsid w:val="00460E68"/>
    <w:rsid w:val="00462A97"/>
    <w:rsid w:val="00462C01"/>
    <w:rsid w:val="00465DCF"/>
    <w:rsid w:val="00467352"/>
    <w:rsid w:val="004716D9"/>
    <w:rsid w:val="0047381B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49D6"/>
    <w:rsid w:val="004854D3"/>
    <w:rsid w:val="004867C0"/>
    <w:rsid w:val="004870C1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2A8"/>
    <w:rsid w:val="004D3919"/>
    <w:rsid w:val="004D392A"/>
    <w:rsid w:val="004D411F"/>
    <w:rsid w:val="004D5090"/>
    <w:rsid w:val="004D5828"/>
    <w:rsid w:val="004D5BC6"/>
    <w:rsid w:val="004D6BED"/>
    <w:rsid w:val="004E2148"/>
    <w:rsid w:val="004E2DF7"/>
    <w:rsid w:val="004E2E95"/>
    <w:rsid w:val="004E4792"/>
    <w:rsid w:val="004E72AC"/>
    <w:rsid w:val="004F02AE"/>
    <w:rsid w:val="004F0C63"/>
    <w:rsid w:val="004F3981"/>
    <w:rsid w:val="004F4705"/>
    <w:rsid w:val="004F612E"/>
    <w:rsid w:val="004F6225"/>
    <w:rsid w:val="004F6C66"/>
    <w:rsid w:val="004F6D3B"/>
    <w:rsid w:val="00501C1A"/>
    <w:rsid w:val="00502100"/>
    <w:rsid w:val="0050329C"/>
    <w:rsid w:val="00504768"/>
    <w:rsid w:val="00505219"/>
    <w:rsid w:val="0050555D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6D5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27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3770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78A3"/>
    <w:rsid w:val="006218EB"/>
    <w:rsid w:val="00622A1D"/>
    <w:rsid w:val="0062370B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730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2C1D"/>
    <w:rsid w:val="006A3406"/>
    <w:rsid w:val="006A35B4"/>
    <w:rsid w:val="006A3E4E"/>
    <w:rsid w:val="006A3E6B"/>
    <w:rsid w:val="006A442D"/>
    <w:rsid w:val="006A5172"/>
    <w:rsid w:val="006A5936"/>
    <w:rsid w:val="006A6A09"/>
    <w:rsid w:val="006A6C16"/>
    <w:rsid w:val="006B113F"/>
    <w:rsid w:val="006B6432"/>
    <w:rsid w:val="006C06FB"/>
    <w:rsid w:val="006C1246"/>
    <w:rsid w:val="006C170C"/>
    <w:rsid w:val="006C2DC4"/>
    <w:rsid w:val="006C3508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376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0EE3"/>
    <w:rsid w:val="00711955"/>
    <w:rsid w:val="0071221F"/>
    <w:rsid w:val="007127B4"/>
    <w:rsid w:val="007129E2"/>
    <w:rsid w:val="0071386E"/>
    <w:rsid w:val="007139D8"/>
    <w:rsid w:val="00714F61"/>
    <w:rsid w:val="00717614"/>
    <w:rsid w:val="00717DE6"/>
    <w:rsid w:val="0072248F"/>
    <w:rsid w:val="007247E2"/>
    <w:rsid w:val="00725FDB"/>
    <w:rsid w:val="00726045"/>
    <w:rsid w:val="007329D7"/>
    <w:rsid w:val="0073303D"/>
    <w:rsid w:val="007348CC"/>
    <w:rsid w:val="007349B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8CC"/>
    <w:rsid w:val="00755A6E"/>
    <w:rsid w:val="00757817"/>
    <w:rsid w:val="00760DBA"/>
    <w:rsid w:val="00763062"/>
    <w:rsid w:val="007635A7"/>
    <w:rsid w:val="00764715"/>
    <w:rsid w:val="007650C1"/>
    <w:rsid w:val="00765AFD"/>
    <w:rsid w:val="00765FEB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2D20"/>
    <w:rsid w:val="0079314D"/>
    <w:rsid w:val="00794442"/>
    <w:rsid w:val="0079497D"/>
    <w:rsid w:val="00794A20"/>
    <w:rsid w:val="00795A87"/>
    <w:rsid w:val="00795C34"/>
    <w:rsid w:val="00797319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050"/>
    <w:rsid w:val="007F11A8"/>
    <w:rsid w:val="007F20C8"/>
    <w:rsid w:val="007F2679"/>
    <w:rsid w:val="007F64DD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698"/>
    <w:rsid w:val="00810B38"/>
    <w:rsid w:val="0081185A"/>
    <w:rsid w:val="00811CF3"/>
    <w:rsid w:val="00812525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62EA"/>
    <w:rsid w:val="008504CD"/>
    <w:rsid w:val="0085178D"/>
    <w:rsid w:val="0085295E"/>
    <w:rsid w:val="008544C0"/>
    <w:rsid w:val="008551F8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351"/>
    <w:rsid w:val="008702BA"/>
    <w:rsid w:val="00870FD2"/>
    <w:rsid w:val="008712B0"/>
    <w:rsid w:val="008765CB"/>
    <w:rsid w:val="0088397F"/>
    <w:rsid w:val="008857D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2755"/>
    <w:rsid w:val="008A2CB1"/>
    <w:rsid w:val="008A32DC"/>
    <w:rsid w:val="008A33F1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066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E7707"/>
    <w:rsid w:val="008F0F45"/>
    <w:rsid w:val="008F1411"/>
    <w:rsid w:val="008F1770"/>
    <w:rsid w:val="008F1E3E"/>
    <w:rsid w:val="008F218E"/>
    <w:rsid w:val="008F2FA1"/>
    <w:rsid w:val="008F3C53"/>
    <w:rsid w:val="008F444E"/>
    <w:rsid w:val="00903F2C"/>
    <w:rsid w:val="00904903"/>
    <w:rsid w:val="0090566B"/>
    <w:rsid w:val="00906666"/>
    <w:rsid w:val="00907908"/>
    <w:rsid w:val="00907B8E"/>
    <w:rsid w:val="00907EE4"/>
    <w:rsid w:val="009100D2"/>
    <w:rsid w:val="00910BA0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0F66"/>
    <w:rsid w:val="00931A76"/>
    <w:rsid w:val="00932439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04A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6AC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2E1"/>
    <w:rsid w:val="00A23E91"/>
    <w:rsid w:val="00A24752"/>
    <w:rsid w:val="00A25878"/>
    <w:rsid w:val="00A26A6D"/>
    <w:rsid w:val="00A272EC"/>
    <w:rsid w:val="00A30AA5"/>
    <w:rsid w:val="00A327E1"/>
    <w:rsid w:val="00A328A3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929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89A"/>
    <w:rsid w:val="00AD4901"/>
    <w:rsid w:val="00AD4D3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F6"/>
    <w:rsid w:val="00AF0FF7"/>
    <w:rsid w:val="00AF1333"/>
    <w:rsid w:val="00AF2843"/>
    <w:rsid w:val="00AF291E"/>
    <w:rsid w:val="00AF4BFE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5A7"/>
    <w:rsid w:val="00B251C9"/>
    <w:rsid w:val="00B25C38"/>
    <w:rsid w:val="00B25CFB"/>
    <w:rsid w:val="00B26B43"/>
    <w:rsid w:val="00B30C1A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0ED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6EE"/>
    <w:rsid w:val="00B5740F"/>
    <w:rsid w:val="00B57FE8"/>
    <w:rsid w:val="00B603D9"/>
    <w:rsid w:val="00B60DD0"/>
    <w:rsid w:val="00B6167D"/>
    <w:rsid w:val="00B61C75"/>
    <w:rsid w:val="00B61EB4"/>
    <w:rsid w:val="00B625B3"/>
    <w:rsid w:val="00B62932"/>
    <w:rsid w:val="00B66746"/>
    <w:rsid w:val="00B66938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3A26"/>
    <w:rsid w:val="00BA4BE3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6EE4"/>
    <w:rsid w:val="00BF0715"/>
    <w:rsid w:val="00BF10D4"/>
    <w:rsid w:val="00BF121C"/>
    <w:rsid w:val="00BF3763"/>
    <w:rsid w:val="00BF4A3A"/>
    <w:rsid w:val="00BF53AF"/>
    <w:rsid w:val="00BF5496"/>
    <w:rsid w:val="00BF5E39"/>
    <w:rsid w:val="00BF6DDB"/>
    <w:rsid w:val="00C00EE6"/>
    <w:rsid w:val="00C01CFB"/>
    <w:rsid w:val="00C01E35"/>
    <w:rsid w:val="00C0201A"/>
    <w:rsid w:val="00C029D9"/>
    <w:rsid w:val="00C02C77"/>
    <w:rsid w:val="00C03E30"/>
    <w:rsid w:val="00C05177"/>
    <w:rsid w:val="00C058DF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668A"/>
    <w:rsid w:val="00C26900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119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506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305"/>
    <w:rsid w:val="00C8067A"/>
    <w:rsid w:val="00C809CC"/>
    <w:rsid w:val="00C80B3A"/>
    <w:rsid w:val="00C8217B"/>
    <w:rsid w:val="00C82A2C"/>
    <w:rsid w:val="00C83259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9AD"/>
    <w:rsid w:val="00C92DBB"/>
    <w:rsid w:val="00C95609"/>
    <w:rsid w:val="00C96049"/>
    <w:rsid w:val="00C977F2"/>
    <w:rsid w:val="00CA011E"/>
    <w:rsid w:val="00CA1110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D20"/>
    <w:rsid w:val="00CA64C4"/>
    <w:rsid w:val="00CA669D"/>
    <w:rsid w:val="00CA6FDC"/>
    <w:rsid w:val="00CB2417"/>
    <w:rsid w:val="00CB2520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550E"/>
    <w:rsid w:val="00CE7F86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A6F"/>
    <w:rsid w:val="00D3072F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A8E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C1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4C"/>
    <w:rsid w:val="00DC1961"/>
    <w:rsid w:val="00DC2465"/>
    <w:rsid w:val="00DC3FDB"/>
    <w:rsid w:val="00DC53AD"/>
    <w:rsid w:val="00DC65A4"/>
    <w:rsid w:val="00DD33E9"/>
    <w:rsid w:val="00DD3564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DF76D3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38AB"/>
    <w:rsid w:val="00E154B9"/>
    <w:rsid w:val="00E15578"/>
    <w:rsid w:val="00E1646D"/>
    <w:rsid w:val="00E17465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1C1E"/>
    <w:rsid w:val="00E720EE"/>
    <w:rsid w:val="00E756F6"/>
    <w:rsid w:val="00E7627D"/>
    <w:rsid w:val="00E76629"/>
    <w:rsid w:val="00E76928"/>
    <w:rsid w:val="00E776BD"/>
    <w:rsid w:val="00E77F0E"/>
    <w:rsid w:val="00E800EA"/>
    <w:rsid w:val="00E81D01"/>
    <w:rsid w:val="00E83687"/>
    <w:rsid w:val="00E837D7"/>
    <w:rsid w:val="00E849D9"/>
    <w:rsid w:val="00E858DD"/>
    <w:rsid w:val="00E8593C"/>
    <w:rsid w:val="00E90E12"/>
    <w:rsid w:val="00E91E5F"/>
    <w:rsid w:val="00E92D15"/>
    <w:rsid w:val="00E92D68"/>
    <w:rsid w:val="00E93A74"/>
    <w:rsid w:val="00E93BFB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03B"/>
    <w:rsid w:val="00EB0532"/>
    <w:rsid w:val="00EB1183"/>
    <w:rsid w:val="00EB120A"/>
    <w:rsid w:val="00EB1645"/>
    <w:rsid w:val="00EB1849"/>
    <w:rsid w:val="00EB25F0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ABB"/>
    <w:rsid w:val="00ED543C"/>
    <w:rsid w:val="00ED5FB4"/>
    <w:rsid w:val="00ED64CA"/>
    <w:rsid w:val="00ED6545"/>
    <w:rsid w:val="00ED7131"/>
    <w:rsid w:val="00EE0ABE"/>
    <w:rsid w:val="00EE2693"/>
    <w:rsid w:val="00EE28AF"/>
    <w:rsid w:val="00EE3543"/>
    <w:rsid w:val="00EE39CC"/>
    <w:rsid w:val="00EE3C69"/>
    <w:rsid w:val="00EE4F0A"/>
    <w:rsid w:val="00EE5254"/>
    <w:rsid w:val="00EE610D"/>
    <w:rsid w:val="00EE697D"/>
    <w:rsid w:val="00EE72E7"/>
    <w:rsid w:val="00EE7C7C"/>
    <w:rsid w:val="00EE7F9D"/>
    <w:rsid w:val="00EF191E"/>
    <w:rsid w:val="00EF1B14"/>
    <w:rsid w:val="00EF3A2E"/>
    <w:rsid w:val="00EF3B2A"/>
    <w:rsid w:val="00EF59A8"/>
    <w:rsid w:val="00EF683E"/>
    <w:rsid w:val="00EF6887"/>
    <w:rsid w:val="00F001A2"/>
    <w:rsid w:val="00F003F8"/>
    <w:rsid w:val="00F016AE"/>
    <w:rsid w:val="00F02A2B"/>
    <w:rsid w:val="00F03C0A"/>
    <w:rsid w:val="00F049C7"/>
    <w:rsid w:val="00F05538"/>
    <w:rsid w:val="00F057E0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9E1"/>
    <w:rsid w:val="00F205F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BEA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B2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629"/>
    <w:rsid w:val="00F90987"/>
    <w:rsid w:val="00F91BBC"/>
    <w:rsid w:val="00F938EB"/>
    <w:rsid w:val="00F97175"/>
    <w:rsid w:val="00FA04B8"/>
    <w:rsid w:val="00FA0522"/>
    <w:rsid w:val="00FA0892"/>
    <w:rsid w:val="00FA1C77"/>
    <w:rsid w:val="00FA2094"/>
    <w:rsid w:val="00FA2A44"/>
    <w:rsid w:val="00FA39E9"/>
    <w:rsid w:val="00FA59EA"/>
    <w:rsid w:val="00FA6318"/>
    <w:rsid w:val="00FA6C03"/>
    <w:rsid w:val="00FA7658"/>
    <w:rsid w:val="00FA7D02"/>
    <w:rsid w:val="00FB19AF"/>
    <w:rsid w:val="00FB453A"/>
    <w:rsid w:val="00FB47A7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39EE"/>
    <w:rsid w:val="00FC430B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35A4"/>
    <w:rsid w:val="00FE39CB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B7BEE"/>
  <w15:docId w15:val="{FAB3B4D9-97C4-4731-A2A9-CF62FD66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A6C16"/>
    <w:pPr>
      <w:tabs>
        <w:tab w:val="right" w:leader="dot" w:pos="9345"/>
      </w:tabs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303798873B408997FF0B50C926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3CEF-896B-4015-914F-EF1C62E9B2BC}"/>
      </w:docPartPr>
      <w:docPartBody>
        <w:p w:rsidR="00000000" w:rsidRDefault="00181B28" w:rsidP="00181B28">
          <w:pPr>
            <w:pStyle w:val="F7303798873B408997FF0B50C926765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3CCE24409224C86BE27801CC6F9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867D-50AB-43DA-88E2-F0295ABE1B4B}"/>
      </w:docPartPr>
      <w:docPartBody>
        <w:p w:rsidR="00000000" w:rsidRDefault="00181B28" w:rsidP="00181B28">
          <w:pPr>
            <w:pStyle w:val="53CCE24409224C86BE27801CC6F9932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FE52D8F8F64429681480D1FE792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5BCD-B3E9-4BC5-B3AE-10BC4EFDFE0C}"/>
      </w:docPartPr>
      <w:docPartBody>
        <w:p w:rsidR="00000000" w:rsidRDefault="00181B28" w:rsidP="00181B28">
          <w:pPr>
            <w:pStyle w:val="EFE52D8F8F64429681480D1FE792A77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28"/>
    <w:rsid w:val="00181B28"/>
    <w:rsid w:val="007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81B28"/>
    <w:rPr>
      <w:color w:val="808080"/>
    </w:rPr>
  </w:style>
  <w:style w:type="paragraph" w:customStyle="1" w:styleId="F7303798873B408997FF0B50C926765A">
    <w:name w:val="F7303798873B408997FF0B50C926765A"/>
    <w:rsid w:val="00181B28"/>
  </w:style>
  <w:style w:type="paragraph" w:customStyle="1" w:styleId="53CCE24409224C86BE27801CC6F99323">
    <w:name w:val="53CCE24409224C86BE27801CC6F99323"/>
    <w:rsid w:val="00181B28"/>
  </w:style>
  <w:style w:type="paragraph" w:customStyle="1" w:styleId="EFE52D8F8F64429681480D1FE792A776">
    <w:name w:val="EFE52D8F8F64429681480D1FE792A776"/>
    <w:rsid w:val="00181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593D4-4D8C-4FF4-8E96-1DBE6D2B7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4B60491E-2466-4555-98AC-227482F97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Control of Material Testing Procedure</vt:lpstr>
    </vt:vector>
  </TitlesOfParts>
  <Company>Bechtel/EDS</Company>
  <LinksUpToDate>false</LinksUpToDate>
  <CharactersWithSpaces>451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Control of Material Testing Procedure</dc:title>
  <dc:subject>EPM-KCQ-TP-000003-AR</dc:subject>
  <dc:creator>Rivamonte, Leonnito (RMP)</dc:creator>
  <cp:keywords>ᅟ</cp:keywords>
  <cp:lastModifiedBy>اسماء المطيري Asma Almutairi</cp:lastModifiedBy>
  <cp:revision>7</cp:revision>
  <cp:lastPrinted>2017-10-17T10:13:00Z</cp:lastPrinted>
  <dcterms:created xsi:type="dcterms:W3CDTF">2021-09-08T12:42:00Z</dcterms:created>
  <dcterms:modified xsi:type="dcterms:W3CDTF">2022-05-23T10:22:00Z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046642c1-286a-497e-9c4f-be065bf1ba93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